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8A92" w14:textId="77777777" w:rsidR="006C0796" w:rsidRDefault="00000000">
      <w:pPr>
        <w:jc w:val="center"/>
      </w:pPr>
      <w:r>
        <w:rPr>
          <w:rFonts w:ascii="Monotype Corsiva" w:hAnsi="Monotype Corsiva"/>
          <w:b/>
          <w:bCs/>
          <w:sz w:val="36"/>
          <w:szCs w:val="36"/>
        </w:rPr>
        <w:t>Comharchumann na nOileán Beag</w:t>
      </w:r>
      <w:r>
        <w:t xml:space="preserve"> </w:t>
      </w:r>
    </w:p>
    <w:p w14:paraId="089A0844" w14:textId="77777777" w:rsidR="006C0796" w:rsidRDefault="00000000">
      <w:pPr>
        <w:jc w:val="center"/>
      </w:pPr>
      <w:r>
        <w:rPr>
          <w:rFonts w:ascii="Monotype Corsiva" w:hAnsi="Monotype Corsiva"/>
          <w:b/>
          <w:bCs/>
          <w:noProof/>
          <w:sz w:val="36"/>
          <w:szCs w:val="36"/>
        </w:rPr>
        <w:drawing>
          <wp:inline distT="0" distB="0" distL="0" distR="0" wp14:anchorId="61B5EA90" wp14:editId="1AF47C71">
            <wp:extent cx="1653564" cy="1645215"/>
            <wp:effectExtent l="0" t="0" r="3786" b="0"/>
            <wp:docPr id="165348975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3564" cy="1645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3BCAAF" w14:textId="77777777" w:rsidR="006C0796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 Chrannóg, Na Doirí Beaga, Leitir Ceanainn, Co. Dhún na nGall</w:t>
      </w:r>
    </w:p>
    <w:p w14:paraId="48DB54F8" w14:textId="77777777" w:rsidR="006C0796" w:rsidRDefault="00000000">
      <w:pPr>
        <w:spacing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Folúntas</w:t>
      </w:r>
    </w:p>
    <w:p w14:paraId="21578D2E" w14:textId="25F55012" w:rsidR="006C0796" w:rsidRDefault="00000000">
      <w:pPr>
        <w:spacing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Bainisteoir - Post Ie Comharchumann na nOileán Beag</w:t>
      </w:r>
    </w:p>
    <w:p w14:paraId="36CFE472" w14:textId="77777777" w:rsidR="006C0796" w:rsidRDefault="006C0796">
      <w:pPr>
        <w:rPr>
          <w:sz w:val="6"/>
          <w:szCs w:val="6"/>
        </w:rPr>
      </w:pPr>
    </w:p>
    <w:p w14:paraId="607BAEDF" w14:textId="4F0D8F1D" w:rsidR="006C0796" w:rsidRDefault="00000000">
      <w:pPr>
        <w:rPr>
          <w:sz w:val="24"/>
          <w:szCs w:val="24"/>
        </w:rPr>
      </w:pPr>
      <w:r>
        <w:rPr>
          <w:sz w:val="24"/>
          <w:szCs w:val="24"/>
        </w:rPr>
        <w:t>Tá folúntas ann do dhuine oiriúnach le feidhmiú mar Bhainisteoir an Chomharchumainn</w:t>
      </w:r>
      <w:r w:rsidR="00904C60">
        <w:rPr>
          <w:sz w:val="24"/>
          <w:szCs w:val="24"/>
        </w:rPr>
        <w:t>.</w:t>
      </w:r>
    </w:p>
    <w:p w14:paraId="03F08977" w14:textId="77777777" w:rsidR="006C0796" w:rsidRDefault="00000000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Fáilteofar roimh iarratais ó dhaoine leis an taithí agus/nó na cáilíochtaí seo a leanas:</w:t>
      </w:r>
    </w:p>
    <w:p w14:paraId="3DD655A6" w14:textId="56383DCD" w:rsidR="006C0796" w:rsidRDefault="00000000">
      <w:pPr>
        <w:pStyle w:val="ListParagraph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Duine cumasach, fuinniúil a bhfuil suim, taithí agus cáilíochtaí aige/aici i bfhorbairt pobail, go speisialta forbairt na noileán</w:t>
      </w:r>
      <w:r w:rsidR="00904C60">
        <w:rPr>
          <w:sz w:val="24"/>
          <w:szCs w:val="24"/>
          <w:lang w:val="pt-PT"/>
        </w:rPr>
        <w:t>.</w:t>
      </w:r>
    </w:p>
    <w:p w14:paraId="62A09CB7" w14:textId="46A7BB63" w:rsidR="006C0796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Ard scileanna cumarsáide Gaeilge idir labhartha agus scríofa</w:t>
      </w:r>
      <w:r w:rsidR="00904C60">
        <w:rPr>
          <w:sz w:val="24"/>
          <w:szCs w:val="24"/>
        </w:rPr>
        <w:t>.</w:t>
      </w:r>
    </w:p>
    <w:p w14:paraId="46A90966" w14:textId="64424261" w:rsidR="006C0796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Caithfidh Gaeilge líofa a bheith ag an té a cheapfar agus a bheith in ann a c(h)uid oibre a dhéanamh go hiomlan trí Ghaeilge</w:t>
      </w:r>
      <w:r w:rsidR="00904C60">
        <w:rPr>
          <w:sz w:val="24"/>
          <w:szCs w:val="24"/>
        </w:rPr>
        <w:t>.</w:t>
      </w:r>
    </w:p>
    <w:p w14:paraId="5DDA5DA1" w14:textId="5CF960F9" w:rsidR="006C0796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Scileanna ríomhaireachta den scoth</w:t>
      </w:r>
      <w:r w:rsidR="00904C60">
        <w:rPr>
          <w:sz w:val="24"/>
          <w:szCs w:val="24"/>
        </w:rPr>
        <w:t>.</w:t>
      </w:r>
    </w:p>
    <w:p w14:paraId="1D46BF95" w14:textId="660A1336" w:rsidR="006C0796" w:rsidRDefault="00000000">
      <w:pPr>
        <w:pStyle w:val="ListParagraph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Eolas agus taithí ar bhainistiú airgeadais</w:t>
      </w:r>
      <w:r w:rsidR="00904C60">
        <w:rPr>
          <w:sz w:val="24"/>
          <w:szCs w:val="24"/>
          <w:lang w:val="pt-PT"/>
        </w:rPr>
        <w:t>.</w:t>
      </w:r>
    </w:p>
    <w:p w14:paraId="3E3085A7" w14:textId="2B8FE7E5" w:rsidR="006C0796" w:rsidRDefault="00000000">
      <w:pPr>
        <w:pStyle w:val="ListParagraph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Cur amach ar na meáin shóisialta</w:t>
      </w:r>
      <w:r w:rsidR="00904C60">
        <w:rPr>
          <w:sz w:val="24"/>
          <w:szCs w:val="24"/>
          <w:lang w:val="pt-PT"/>
        </w:rPr>
        <w:t>.</w:t>
      </w:r>
    </w:p>
    <w:p w14:paraId="66843F4B" w14:textId="4ABFF789" w:rsidR="006C0796" w:rsidRDefault="00000000">
      <w:pPr>
        <w:pStyle w:val="ListParagraph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Taithí ar a bheith ag obair le coistí</w:t>
      </w:r>
      <w:r w:rsidR="00904C60">
        <w:rPr>
          <w:sz w:val="24"/>
          <w:szCs w:val="24"/>
          <w:lang w:val="pt-PT"/>
        </w:rPr>
        <w:t>.</w:t>
      </w:r>
    </w:p>
    <w:p w14:paraId="7A7D0219" w14:textId="41881737" w:rsidR="006C0796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Scileanna maithe idirphearsanta agus eagrúcháin</w:t>
      </w:r>
      <w:bookmarkStart w:id="0" w:name="_Hlk182824563"/>
      <w:r w:rsidR="00904C60">
        <w:rPr>
          <w:sz w:val="24"/>
          <w:szCs w:val="24"/>
        </w:rPr>
        <w:t>.</w:t>
      </w:r>
    </w:p>
    <w:p w14:paraId="626F6885" w14:textId="79BB8B14" w:rsidR="006C0796" w:rsidRPr="00904C6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Tá sonraí an phoist </w:t>
      </w:r>
      <w:r w:rsidR="00904C60">
        <w:rPr>
          <w:sz w:val="24"/>
          <w:szCs w:val="24"/>
        </w:rPr>
        <w:t>le</w:t>
      </w:r>
      <w:r>
        <w:rPr>
          <w:sz w:val="24"/>
          <w:szCs w:val="24"/>
        </w:rPr>
        <w:t xml:space="preserve"> fáil ach glaoch ar 0749532571 nó tr</w:t>
      </w:r>
      <w:r w:rsidR="00904C60">
        <w:rPr>
          <w:sz w:val="24"/>
          <w:szCs w:val="24"/>
        </w:rPr>
        <w:t>í</w:t>
      </w:r>
      <w:r>
        <w:rPr>
          <w:sz w:val="24"/>
          <w:szCs w:val="24"/>
        </w:rPr>
        <w:t xml:space="preserve"> ríomhphost</w:t>
      </w:r>
      <w:r w:rsidR="00904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sheoladh chuig </w:t>
      </w:r>
      <w:hyperlink r:id="rId8" w:history="1">
        <w:r>
          <w:rPr>
            <w:rStyle w:val="Hyperlink"/>
            <w:sz w:val="24"/>
            <w:szCs w:val="24"/>
          </w:rPr>
          <w:t>Ancaire20@gmail.com</w:t>
        </w:r>
      </w:hyperlink>
      <w:bookmarkEnd w:id="0"/>
    </w:p>
    <w:p w14:paraId="7A3BC307" w14:textId="0AB9809C" w:rsidR="006C0796" w:rsidRDefault="00000000">
      <w:r>
        <w:rPr>
          <w:sz w:val="24"/>
          <w:szCs w:val="24"/>
        </w:rPr>
        <w:t xml:space="preserve">Is é an </w:t>
      </w:r>
      <w:r>
        <w:rPr>
          <w:b/>
          <w:bCs/>
          <w:sz w:val="24"/>
          <w:szCs w:val="24"/>
        </w:rPr>
        <w:t xml:space="preserve">Aoine, an 14ú Márta ag 5 i.n. </w:t>
      </w:r>
      <w:r>
        <w:rPr>
          <w:sz w:val="24"/>
          <w:szCs w:val="24"/>
        </w:rPr>
        <w:t xml:space="preserve">an spriocdháta le haghaidh iarratais. Seol C.V. mar aon le litir clúdaigh chuig: </w:t>
      </w:r>
      <w:r>
        <w:rPr>
          <w:b/>
          <w:bCs/>
          <w:sz w:val="24"/>
          <w:szCs w:val="24"/>
        </w:rPr>
        <w:t>An Cathaoirleach, Comharchumann na nOileán Beag,</w:t>
      </w:r>
      <w:r w:rsidR="00904C60">
        <w:t xml:space="preserve"> </w:t>
      </w:r>
      <w:r>
        <w:rPr>
          <w:b/>
          <w:bCs/>
          <w:sz w:val="24"/>
          <w:szCs w:val="24"/>
        </w:rPr>
        <w:t>An Chrannóg, Na Doirí Beaga, Leitir Ceanainn, Co. Dhún na nGall F92EYT3</w:t>
      </w:r>
    </w:p>
    <w:sectPr w:rsidR="006C0796">
      <w:footerReference w:type="default" r:id="rId9"/>
      <w:pgSz w:w="11906" w:h="16838"/>
      <w:pgMar w:top="851" w:right="1440" w:bottom="1440" w:left="1440" w:header="45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BC18" w14:textId="77777777" w:rsidR="00CE40C9" w:rsidRDefault="00CE40C9">
      <w:pPr>
        <w:spacing w:after="0" w:line="240" w:lineRule="auto"/>
      </w:pPr>
      <w:r>
        <w:separator/>
      </w:r>
    </w:p>
  </w:endnote>
  <w:endnote w:type="continuationSeparator" w:id="0">
    <w:p w14:paraId="482A2781" w14:textId="77777777" w:rsidR="00CE40C9" w:rsidRDefault="00CE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0395" w14:textId="77777777" w:rsidR="00000000" w:rsidRDefault="00000000">
    <w:pPr>
      <w:pStyle w:val="Footer"/>
    </w:pPr>
    <w:r>
      <w:rPr>
        <w:noProof/>
      </w:rPr>
      <w:drawing>
        <wp:inline distT="0" distB="0" distL="0" distR="0" wp14:anchorId="2A0FB59F" wp14:editId="37B75520">
          <wp:extent cx="1222049" cy="505379"/>
          <wp:effectExtent l="0" t="0" r="0" b="8971"/>
          <wp:docPr id="141618390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049" cy="505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</w:t>
    </w:r>
    <w:r>
      <w:tab/>
      <w:t xml:space="preserve"> </w:t>
    </w:r>
    <w:r>
      <w:rPr>
        <w:noProof/>
      </w:rPr>
      <w:drawing>
        <wp:inline distT="0" distB="0" distL="0" distR="0" wp14:anchorId="0F498797" wp14:editId="12E372F7">
          <wp:extent cx="809673" cy="833182"/>
          <wp:effectExtent l="0" t="0" r="9477" b="5018"/>
          <wp:docPr id="145414746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73" cy="8331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3ABE2FAB" wp14:editId="2D3786F8">
          <wp:extent cx="718937" cy="848224"/>
          <wp:effectExtent l="0" t="0" r="4963" b="9026"/>
          <wp:docPr id="106198271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937" cy="8482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46419563" wp14:editId="5D0CC0C5">
          <wp:extent cx="1436851" cy="921459"/>
          <wp:effectExtent l="0" t="0" r="0" b="0"/>
          <wp:docPr id="22481060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36851" cy="921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E5A0" w14:textId="77777777" w:rsidR="00CE40C9" w:rsidRDefault="00CE40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F1D10C" w14:textId="77777777" w:rsidR="00CE40C9" w:rsidRDefault="00CE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CE0"/>
    <w:multiLevelType w:val="multilevel"/>
    <w:tmpl w:val="5BA6440E"/>
    <w:lvl w:ilvl="0">
      <w:numFmt w:val="bullet"/>
      <w:lvlText w:val="~"/>
      <w:lvlJc w:val="left"/>
      <w:pPr>
        <w:ind w:left="720" w:hanging="360"/>
      </w:pPr>
      <w:rPr>
        <w:rFonts w:ascii="Segoe UI" w:hAnsi="Segoe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826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0796"/>
    <w:rsid w:val="004D7544"/>
    <w:rsid w:val="00501C52"/>
    <w:rsid w:val="006C0796"/>
    <w:rsid w:val="00904C60"/>
    <w:rsid w:val="00C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1003"/>
  <w15:docId w15:val="{5FDAE2BA-AF86-44D4-8270-411B350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aire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Mairin Ui Fhearraigh</dc:creator>
  <dc:description/>
  <cp:lastModifiedBy>Eoin O Fatharta</cp:lastModifiedBy>
  <cp:revision>2</cp:revision>
  <cp:lastPrinted>2024-11-18T11:58:00Z</cp:lastPrinted>
  <dcterms:created xsi:type="dcterms:W3CDTF">2025-02-25T14:20:00Z</dcterms:created>
  <dcterms:modified xsi:type="dcterms:W3CDTF">2025-02-25T14:20:00Z</dcterms:modified>
</cp:coreProperties>
</file>